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0F785" w14:textId="77777777" w:rsidR="006D5A73" w:rsidRDefault="00D96233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Tercero Medio Liceo C</w:t>
      </w:r>
    </w:p>
    <w:p w14:paraId="611481BB" w14:textId="77777777" w:rsidR="006D5A73" w:rsidRDefault="00D96233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Grupo 1:</w:t>
      </w:r>
    </w:p>
    <w:p w14:paraId="6AC1C9A8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 21852031-6 AGURTO VERGARA JOSÉ MIGUEL</w:t>
      </w:r>
    </w:p>
    <w:p w14:paraId="2762335C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 21675447-6 ALFARO VENEGAS BASTIÁN ISAIAS</w:t>
      </w:r>
    </w:p>
    <w:p w14:paraId="7D591787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 21768220-7 AYALA PINEDA MILLARAY ANTONIA</w:t>
      </w:r>
    </w:p>
    <w:p w14:paraId="5DE87E57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 20748489-K BECERRA CID FERNANDA STEPHANIA</w:t>
      </w:r>
    </w:p>
    <w:p w14:paraId="3B43C9D0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5 21619880-8 BRAVO TOBAR SAMUEL </w:t>
      </w:r>
      <w:r>
        <w:rPr>
          <w:rFonts w:ascii="Verdana" w:hAnsi="Verdana" w:cs="Verdana"/>
          <w:sz w:val="20"/>
          <w:szCs w:val="20"/>
        </w:rPr>
        <w:t>BENJAMÍN</w:t>
      </w:r>
    </w:p>
    <w:p w14:paraId="32A21438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 21648981-0 CANCINO PÉREZ KRISHNA BELÉN</w:t>
      </w:r>
    </w:p>
    <w:p w14:paraId="0EEE7227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 21762579-3 CASTRO ROJAS CATHERINE NICOLE</w:t>
      </w:r>
    </w:p>
    <w:p w14:paraId="6C9DF26B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 21807217-8 CHAVEZ SUAZO TRINIDAD CONSTANZA</w:t>
      </w:r>
    </w:p>
    <w:p w14:paraId="0269F22E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9 21664274-0 CORNEJO CARRASCO SEBASTIÁN ANDRÉS</w:t>
      </w:r>
    </w:p>
    <w:p w14:paraId="357C7334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10 21401935-3 DÍAZ ALARCÓN MAXIMILIANO ALEXANDER</w:t>
      </w:r>
    </w:p>
    <w:p w14:paraId="025C56FB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11 21764893-9 FABIO VA</w:t>
      </w:r>
      <w:r>
        <w:rPr>
          <w:rFonts w:ascii="Verdana" w:hAnsi="Verdana" w:cs="Verdana"/>
          <w:sz w:val="20"/>
          <w:szCs w:val="20"/>
        </w:rPr>
        <w:t>RGAS ANTONIA CAROLINA</w:t>
      </w:r>
    </w:p>
    <w:p w14:paraId="2B81916F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12 21582823-9 FLORES GONZALEZ MELANYS CHARLOTTE</w:t>
      </w:r>
    </w:p>
    <w:p w14:paraId="24B51649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13 25701585-8 FONSECA PARRA ANGEL GABRIEL</w:t>
      </w:r>
    </w:p>
    <w:p w14:paraId="5224B986" w14:textId="77777777" w:rsidR="006D5A73" w:rsidRDefault="006D5A7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5EE1CB3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Grupo 2:</w:t>
      </w:r>
    </w:p>
    <w:p w14:paraId="7ACFE2C1" w14:textId="77777777" w:rsidR="006D5A73" w:rsidRDefault="006D5A73">
      <w:pPr>
        <w:autoSpaceDE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143AFD41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14 21621618-0 GAJARDO FAÚNDEZ DANIELA ANTONIA</w:t>
      </w:r>
    </w:p>
    <w:p w14:paraId="361252E6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15 21542156-2 GONZÁLEZ ILLANES FERNANDA ISIDORA</w:t>
      </w:r>
    </w:p>
    <w:p w14:paraId="78030271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16 21718013-9 GUERRA ROMERO </w:t>
      </w:r>
      <w:r>
        <w:rPr>
          <w:rFonts w:ascii="Verdana" w:hAnsi="Verdana" w:cs="Verdana"/>
          <w:sz w:val="20"/>
          <w:szCs w:val="20"/>
        </w:rPr>
        <w:t>JOAQUÍN IGNACIO</w:t>
      </w:r>
    </w:p>
    <w:p w14:paraId="26818E6E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17 21712163-9 GUZMÁN ROJAS MAYRA CECILIA</w:t>
      </w:r>
    </w:p>
    <w:p w14:paraId="5341E2A8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18 21624425-7 INOSTROZA </w:t>
      </w:r>
      <w:proofErr w:type="spellStart"/>
      <w:r>
        <w:rPr>
          <w:rFonts w:ascii="Verdana" w:hAnsi="Verdana" w:cs="Verdana"/>
          <w:sz w:val="20"/>
          <w:szCs w:val="20"/>
        </w:rPr>
        <w:t>INOSTROZA</w:t>
      </w:r>
      <w:proofErr w:type="spellEnd"/>
      <w:r>
        <w:rPr>
          <w:rFonts w:ascii="Verdana" w:hAnsi="Verdana" w:cs="Verdana"/>
          <w:sz w:val="20"/>
          <w:szCs w:val="20"/>
        </w:rPr>
        <w:t xml:space="preserve"> ANTONIA JAVIERA</w:t>
      </w:r>
    </w:p>
    <w:p w14:paraId="21A138ED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19 21773977-2 JERIA VEGA AMAYA VALENTINA</w:t>
      </w:r>
    </w:p>
    <w:p w14:paraId="4111932C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20 21735564-8 LÓPEZ YÉVENES PALOMA ANDREA</w:t>
      </w:r>
    </w:p>
    <w:p w14:paraId="5A47C5DE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21 21796949-2 MATUS ARAYA GONZALO FRANCISCO IGNACIO</w:t>
      </w:r>
    </w:p>
    <w:p w14:paraId="0E7EA90C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22 21469150-7 </w:t>
      </w:r>
      <w:r>
        <w:rPr>
          <w:rFonts w:ascii="Verdana" w:hAnsi="Verdana" w:cs="Verdana"/>
          <w:sz w:val="20"/>
          <w:szCs w:val="20"/>
        </w:rPr>
        <w:t>MELIO PARRA SKARLETH YASSMIN</w:t>
      </w:r>
    </w:p>
    <w:p w14:paraId="2C27EB35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23 21469178-7 MELIO PARRA CKRISTELL YESSENIA</w:t>
      </w:r>
    </w:p>
    <w:p w14:paraId="12770C6D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24 21657341-2 MENDOZA </w:t>
      </w:r>
      <w:proofErr w:type="spellStart"/>
      <w:r>
        <w:rPr>
          <w:rFonts w:ascii="Verdana" w:hAnsi="Verdana" w:cs="Verdana"/>
          <w:sz w:val="20"/>
          <w:szCs w:val="20"/>
        </w:rPr>
        <w:t>MENDOZA</w:t>
      </w:r>
      <w:proofErr w:type="spellEnd"/>
      <w:r>
        <w:rPr>
          <w:rFonts w:ascii="Verdana" w:hAnsi="Verdana" w:cs="Verdana"/>
          <w:sz w:val="20"/>
          <w:szCs w:val="20"/>
        </w:rPr>
        <w:t xml:space="preserve"> CATALINA ANTONIA</w:t>
      </w:r>
    </w:p>
    <w:p w14:paraId="7C245F9A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25 21798499-8 MOLINA LÓPEZ INGRID VALENTINA</w:t>
      </w:r>
    </w:p>
    <w:p w14:paraId="1A748505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26 21656923-7 NORAMBUENA REYES CATALINA ESTRELLA</w:t>
      </w:r>
    </w:p>
    <w:p w14:paraId="031FBDDA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27 21800960-3 PAREDES CORTEZ JUAN IGNACIO</w:t>
      </w:r>
    </w:p>
    <w:p w14:paraId="73C30E0A" w14:textId="77777777" w:rsidR="006D5A73" w:rsidRDefault="006D5A7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1CFE782B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Grupo 3:</w:t>
      </w:r>
    </w:p>
    <w:p w14:paraId="6954CEA1" w14:textId="77777777" w:rsidR="006D5A73" w:rsidRDefault="006D5A7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587DB7D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28 21593763-1 PINO MELIO CKIARA NOELIA</w:t>
      </w:r>
    </w:p>
    <w:p w14:paraId="77FC44EA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29 21714778-6 RAMÍREZ NÚÑEZ FRANCO PAOLO</w:t>
      </w:r>
    </w:p>
    <w:p w14:paraId="23ECC49D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30 21646376-5 RIQUELME ROMERO FERNANDA ESPERANZA</w:t>
      </w:r>
    </w:p>
    <w:p w14:paraId="4D3F7B66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31 21862026-4 ROJAS YICHI LORENA ALEJANDRA MONTSERRAT</w:t>
      </w:r>
    </w:p>
    <w:p w14:paraId="176DD305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32 21820629-8 SÁEZ ZÚÑIGA ALEXIA CONSTANZA</w:t>
      </w:r>
    </w:p>
    <w:p w14:paraId="6B452DEC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33 21054169-1 SAN M</w:t>
      </w:r>
      <w:r>
        <w:rPr>
          <w:rFonts w:ascii="Verdana" w:hAnsi="Verdana" w:cs="Verdana"/>
          <w:sz w:val="20"/>
          <w:szCs w:val="20"/>
        </w:rPr>
        <w:t>ARTÍN RIQUELME FREDDY ANDRÉS</w:t>
      </w:r>
    </w:p>
    <w:p w14:paraId="57FF9F09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34 21462764-7 SANTANDER RETAMAL BENJAMÍN NICOLÁS</w:t>
      </w:r>
    </w:p>
    <w:p w14:paraId="0484F01E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35 21549879-4 SUAZO VALDÉS GENESIS ALICIA</w:t>
      </w:r>
    </w:p>
    <w:p w14:paraId="7AFC6C30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36 21245122-3 TORRES FLORES CAROLINA ALEJANDRA DEL CARMEN</w:t>
      </w:r>
    </w:p>
    <w:p w14:paraId="40CF5D9B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37 21441101-6 VALDES OLIVARES VALERIA ANGELINA ANEROL</w:t>
      </w:r>
    </w:p>
    <w:p w14:paraId="6E46DA00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38 21820123-7 </w:t>
      </w:r>
      <w:r>
        <w:rPr>
          <w:rFonts w:ascii="Verdana" w:hAnsi="Verdana" w:cs="Verdana"/>
          <w:sz w:val="20"/>
          <w:szCs w:val="20"/>
        </w:rPr>
        <w:t>VALENZUELA LECAROS TIARE IRENE</w:t>
      </w:r>
    </w:p>
    <w:p w14:paraId="2F2611E9" w14:textId="77777777" w:rsidR="006D5A73" w:rsidRDefault="00D96233">
      <w:pPr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39 21598114-2 YÉVENES GONZÁLEZ PÍA CAROLINA</w:t>
      </w:r>
    </w:p>
    <w:p w14:paraId="6289DE4D" w14:textId="77777777" w:rsidR="006D5A73" w:rsidRDefault="00D96233">
      <w:r>
        <w:rPr>
          <w:rFonts w:ascii="Verdana" w:hAnsi="Verdana" w:cs="Verdana"/>
          <w:sz w:val="20"/>
          <w:szCs w:val="20"/>
        </w:rPr>
        <w:t>40 21622798-0 ZÚÑIGA NECULQUEO JOAN DANIEL</w:t>
      </w:r>
    </w:p>
    <w:sectPr w:rsidR="006D5A73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9203E" w14:textId="77777777" w:rsidR="00D96233" w:rsidRDefault="00D96233">
      <w:pPr>
        <w:spacing w:after="0" w:line="240" w:lineRule="auto"/>
      </w:pPr>
      <w:r>
        <w:separator/>
      </w:r>
    </w:p>
  </w:endnote>
  <w:endnote w:type="continuationSeparator" w:id="0">
    <w:p w14:paraId="2384BE92" w14:textId="77777777" w:rsidR="00D96233" w:rsidRDefault="00D96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16F03" w14:textId="77777777" w:rsidR="00D96233" w:rsidRDefault="00D962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9BC4C5" w14:textId="77777777" w:rsidR="00D96233" w:rsidRDefault="00D96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D5A73"/>
    <w:rsid w:val="0023095C"/>
    <w:rsid w:val="006D5A73"/>
    <w:rsid w:val="00D9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62F0"/>
  <w15:docId w15:val="{C9C86C3C-7F84-4E81-ACEA-EB51A700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s-C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Ibarra Figueroa</dc:creator>
  <dc:description/>
  <cp:lastModifiedBy>Patricio Fuentes</cp:lastModifiedBy>
  <cp:revision>2</cp:revision>
  <dcterms:created xsi:type="dcterms:W3CDTF">2021-02-26T21:59:00Z</dcterms:created>
  <dcterms:modified xsi:type="dcterms:W3CDTF">2021-02-26T21:59:00Z</dcterms:modified>
</cp:coreProperties>
</file>